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AC" w:rsidRDefault="003A6BAC" w:rsidP="002727D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Консультация для родителей </w:t>
      </w:r>
    </w:p>
    <w:p w:rsidR="003A6BAC" w:rsidRDefault="003A6BAC" w:rsidP="002727D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27D8">
        <w:rPr>
          <w:b/>
          <w:bCs/>
          <w:sz w:val="28"/>
          <w:szCs w:val="28"/>
        </w:rPr>
        <w:t>«Обучение дошкольников правилам дорожного движения»</w:t>
      </w:r>
    </w:p>
    <w:p w:rsidR="003A6BAC" w:rsidRPr="002727D8" w:rsidRDefault="003A6BAC" w:rsidP="002727D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3A6BAC" w:rsidRPr="002727D8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sz w:val="28"/>
          <w:szCs w:val="28"/>
        </w:rPr>
        <w:t>Самое ценное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</w:r>
    </w:p>
    <w:p w:rsidR="003A6BAC" w:rsidRPr="002727D8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sz w:val="28"/>
          <w:szCs w:val="28"/>
        </w:rPr>
        <w:t>Проблема детского дорожно – транспортного травматизма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sz w:val="28"/>
          <w:szCs w:val="28"/>
        </w:rPr>
        <w:t>Проблема в том, что у детей дошкольного возраста отсутствует защитная психологическая реакция на дорожную обстановку, которая свойственна взрослым.</w:t>
      </w:r>
      <w:r>
        <w:rPr>
          <w:sz w:val="28"/>
          <w:szCs w:val="28"/>
        </w:rPr>
        <w:t xml:space="preserve"> </w:t>
      </w:r>
      <w:r w:rsidRPr="002727D8">
        <w:rPr>
          <w:sz w:val="28"/>
          <w:szCs w:val="28"/>
        </w:rPr>
        <w:t>А любопытство, желание постоянно открывать что-то новое, детская непосредственность – часто ставят их один на один перед реальными опасностями, и на улицах города тоже. Поэтому, просто необходимо учить детей правилам Д</w:t>
      </w:r>
      <w:r>
        <w:rPr>
          <w:sz w:val="28"/>
          <w:szCs w:val="28"/>
        </w:rPr>
        <w:t>Д</w:t>
      </w:r>
      <w:r w:rsidRPr="002727D8">
        <w:rPr>
          <w:sz w:val="28"/>
          <w:szCs w:val="28"/>
        </w:rPr>
        <w:t xml:space="preserve">. </w:t>
      </w:r>
    </w:p>
    <w:p w:rsidR="003A6BAC" w:rsidRPr="002727D8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727D8">
        <w:rPr>
          <w:sz w:val="28"/>
          <w:szCs w:val="28"/>
        </w:rPr>
        <w:t>громную роль в воспитании и образовании детей играют родители, а особенно, их личный пример!</w:t>
      </w:r>
    </w:p>
    <w:p w:rsidR="003A6BAC" w:rsidRPr="002727D8" w:rsidRDefault="003A6BAC" w:rsidP="002727D8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3A6BAC" w:rsidRPr="002727D8" w:rsidRDefault="003A6BAC" w:rsidP="002727D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ПАМЯТКА ДЛЯ РОДИТЕЛЕЙ:</w:t>
      </w:r>
    </w:p>
    <w:p w:rsidR="003A6BAC" w:rsidRPr="002727D8" w:rsidRDefault="003A6BAC" w:rsidP="002727D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 w:rsidRPr="002727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27D8">
        <w:rPr>
          <w:sz w:val="28"/>
          <w:szCs w:val="28"/>
        </w:rPr>
        <w:t>Никогда в присутствии ребёнка не нарушайте ПРАВИЛА ДОРОЖНОГО ДВИЖЕНИЯ.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Напоминайте основные правила дорожного движения своим детям каждый день.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Учите ребёнка ориентироваться на дороге, быть осторожным и внимательным, никогда не перебегать дорогу перед идущим транспортом.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Учите дошкольника переходить проезжую часть только по пешеходному переходу и только шагом.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Не позволяйте ребёнку играть на дороге или вблизи проезжей части.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Не оставляйте ребёнка одного на дороге, остановке, около транспортных средств.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Учите ребёнка правильному выходу из автомобиля: за взрослым, на тротуар.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Пристёгивая ребёнка ремнём безопасности, объясняйте для чего это нужно.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Пешеходом быть – наука!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Улица требует к себе уважения и внимания.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Катани</w:t>
      </w:r>
      <w:r>
        <w:rPr>
          <w:sz w:val="28"/>
          <w:szCs w:val="28"/>
        </w:rPr>
        <w:t xml:space="preserve">е детей на велосипеде, самокате </w:t>
      </w:r>
      <w:r w:rsidRPr="002727D8">
        <w:rPr>
          <w:sz w:val="28"/>
          <w:szCs w:val="28"/>
        </w:rPr>
        <w:t>– только под наблюдением взрослых.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Если вы видите ситуацию, в которой другие люди нарушают правила дорожного движения – остановите их!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13.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Учите детей наблюдательности за транспортом на улице!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14.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На остановке крепко держите ребёнка за руку, чтобы он не выбежал на проезжую часть.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Объясняйте детям, что пешеходам разрешается ходить только по тротуару.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Родители должны знать порядок и правила перевозки детей в машинах, автомобилях, на велосипедах, в колясках в разное время года и при различной погоде.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Родители должны хорошо знать место расположения детского сада и чётко ориентироваться в обстановке.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Подход к детскому дошкольному учреждению выбирать с безопасной стороны.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Дома и по дороге</w:t>
      </w:r>
      <w:r>
        <w:rPr>
          <w:sz w:val="28"/>
          <w:szCs w:val="28"/>
        </w:rPr>
        <w:t xml:space="preserve"> (</w:t>
      </w:r>
      <w:r w:rsidRPr="002727D8">
        <w:rPr>
          <w:sz w:val="28"/>
          <w:szCs w:val="28"/>
        </w:rPr>
        <w:t>куда бы не шли) должны проводить беседы с детьми по правилам ДД.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D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bookmarkStart w:id="0" w:name="_GoBack"/>
      <w:bookmarkEnd w:id="0"/>
      <w:r w:rsidRPr="002727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727D8">
        <w:rPr>
          <w:sz w:val="28"/>
          <w:szCs w:val="28"/>
        </w:rPr>
        <w:t>Читать детям литературу, загадывать загадки, прорисовывать ситуации с транспортом, рассматривать картинки и иллюстрации.</w:t>
      </w:r>
    </w:p>
    <w:p w:rsidR="003A6BAC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6BAC" w:rsidRPr="002727D8" w:rsidRDefault="003A6BAC" w:rsidP="00BE400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т</w:t>
      </w:r>
      <w:r w:rsidRPr="002727D8">
        <w:rPr>
          <w:sz w:val="28"/>
          <w:szCs w:val="28"/>
        </w:rPr>
        <w:t>олько совместными усилиями можно добиться хороших результатов.</w:t>
      </w:r>
    </w:p>
    <w:p w:rsidR="003A6BAC" w:rsidRPr="002727D8" w:rsidRDefault="003A6BAC" w:rsidP="002727D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6BAC" w:rsidRPr="002727D8" w:rsidRDefault="003A6BAC">
      <w:pPr>
        <w:rPr>
          <w:sz w:val="28"/>
          <w:szCs w:val="28"/>
        </w:rPr>
      </w:pPr>
    </w:p>
    <w:sectPr w:rsidR="003A6BAC" w:rsidRPr="002727D8" w:rsidSect="00BD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7D8"/>
    <w:rsid w:val="002727D8"/>
    <w:rsid w:val="003A6BAC"/>
    <w:rsid w:val="003C4686"/>
    <w:rsid w:val="0070361E"/>
    <w:rsid w:val="008B6701"/>
    <w:rsid w:val="00BD4BB6"/>
    <w:rsid w:val="00BE400B"/>
    <w:rsid w:val="00C45C2F"/>
    <w:rsid w:val="00CA53C7"/>
    <w:rsid w:val="00D4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72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458</Words>
  <Characters>2612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3</cp:revision>
  <dcterms:created xsi:type="dcterms:W3CDTF">2021-05-18T08:19:00Z</dcterms:created>
  <dcterms:modified xsi:type="dcterms:W3CDTF">2024-04-09T09:54:00Z</dcterms:modified>
</cp:coreProperties>
</file>